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96670098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p w:rsidR="00772ECC" w:rsidRDefault="00963E7D">
          <w:r>
            <w:rPr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94FEDC2" wp14:editId="7A6103BD">
                    <wp:simplePos x="0" y="0"/>
                    <wp:positionH relativeFrom="column">
                      <wp:align>center</wp:align>
                    </wp:positionH>
                    <wp:positionV relativeFrom="margin">
                      <wp:align>center</wp:align>
                    </wp:positionV>
                    <wp:extent cx="6537960" cy="9144000"/>
                    <wp:effectExtent l="0" t="0" r="0" b="0"/>
                    <wp:wrapNone/>
                    <wp:docPr id="3" name="Group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7960" cy="9144000"/>
                              <a:chOff x="0" y="0"/>
                              <a:chExt cx="6537960" cy="9144000"/>
                            </a:xfrm>
                          </wpg:grpSpPr>
                          <wps:wsp>
                            <wps:cNvPr id="388" name="Rectangle 388"/>
                            <wps:cNvSpPr/>
                            <wps:spPr>
                              <a:xfrm>
                                <a:off x="0" y="0"/>
                                <a:ext cx="653796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 Box 1"/>
                            <wps:cNvSpPr txBox="1"/>
                            <wps:spPr>
                              <a:xfrm>
                                <a:off x="323850" y="4057650"/>
                                <a:ext cx="5912069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ECC" w:rsidRDefault="00F14AEB" w:rsidP="00F14AE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Offer Letter</w:t>
                                  </w:r>
                                </w:p>
                                <w:p w:rsidR="00F14AEB" w:rsidRDefault="00F14AEB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:rsidR="00772ECC" w:rsidRDefault="00772ECC">
                                  <w:pPr>
                                    <w:rPr>
                                      <w:rFonts w:ascii="Segoe UI Light" w:hAnsi="Segoe UI Light" w:cs="Segoe UI Light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/>
                            <wps:spPr>
                              <a:xfrm>
                                <a:off x="323850" y="4933950"/>
                                <a:ext cx="59118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ECC" w:rsidRPr="00F14AEB" w:rsidRDefault="00F14AEB" w:rsidP="00F14AE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 w:val="52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S</w:t>
                                  </w:r>
                                  <w:r w:rsidRPr="00F14AEB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a</w:t>
                                  </w:r>
                                  <w:r w:rsidR="00963E7D" w:rsidRPr="00F14AEB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110000</wp14:pctHeight>
                    </wp14:sizeRelV>
                  </wp:anchor>
                </w:drawing>
              </mc:Choice>
              <mc:Fallback>
                <w:pict>
                  <v:group w14:anchorId="294FEDC2" id="Group 3" o:spid="_x0000_s1026" style="position:absolute;margin-left:0;margin-top:0;width:514.8pt;height:10in;z-index:251662336;mso-width-percent:1100;mso-height-percent:1100;mso-position-horizontal:center;mso-position-vertical:center;mso-position-vertical-relative:margin;mso-width-percent:1100;mso-height-percent:1100;mso-width-relative:margin;mso-height-relative:margin" coordsize="65379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">
                    <v:rect id="Rectangle 388" o:spid="_x0000_s1027" style="position:absolute;width:65379;height:9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1gcEA&#10;AADcAAAADwAAAGRycy9kb3ducmV2LnhtbERPy4rCMBTdC/MP4Q6403QUpVajiOAoDCI+PuDaXNsw&#10;zU1pMrX+vVkMuDyc92LV2Uq01HjjWMHXMAFBnDttuFBwvWwHKQgfkDVWjknBkzyslh+9BWbaPfhE&#10;7TkUIoawz1BBGUKdSenzkiz6oauJI3d3jcUQYVNI3eAjhttKjpJkKi0ajg0l1rQpKf89/1kF+5tZ&#10;mx3Ovou2ds4fR7Pp5OegVP+zW89BBOrCW/zv3msF4zS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WNYHBAAAA3AAAAA8AAAAAAAAAAAAAAAAAmAIAAGRycy9kb3du&#10;cmV2LnhtbFBLBQYAAAAABAAEAPUAAACGAwAAAAA=&#10;" fillcolor="#4472c4 [3208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style="position:absolute;left:3238;top:40576;width:5912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<v:textbox>
                        <w:txbxContent>
                          <w:p w:rsidR="00772ECC" w:rsidRDefault="00F14AEB" w:rsidP="00F14AE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96"/>
                                <w:szCs w:val="96"/>
                              </w:rPr>
                              <w:t>Offer Letter</w:t>
                            </w:r>
                          </w:p>
                          <w:p w:rsidR="00F14AEB" w:rsidRDefault="00F14AEB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72ECC" w:rsidRDefault="00772ECC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29" type="#_x0000_t202" style="position:absolute;left:3238;top:49339;width:5911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<v:textbox>
                        <w:txbxContent>
                          <w:p w:rsidR="00772ECC" w:rsidRPr="00F14AEB" w:rsidRDefault="00F14AEB" w:rsidP="00F14AE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S</w:t>
                            </w:r>
                            <w:r w:rsidRPr="00F14AEB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a</w:t>
                            </w:r>
                            <w:r w:rsidR="00963E7D" w:rsidRPr="00F14AEB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mple</w:t>
                            </w:r>
                          </w:p>
                        </w:txbxContent>
                      </v:textbox>
                    </v:shape>
                    <w10:wrap anchory="margin"/>
                  </v:group>
                </w:pict>
              </mc:Fallback>
            </mc:AlternateContent>
          </w:r>
          <w:bookmarkEnd w:id="0"/>
        </w:p>
        <w:p w:rsidR="00772ECC" w:rsidRDefault="00772ECC"/>
        <w:p w:rsidR="00772ECC" w:rsidRDefault="00772ECC"/>
        <w:p w:rsidR="00772ECC" w:rsidRDefault="00772ECC"/>
        <w:p w:rsidR="00772ECC" w:rsidRDefault="00D7259B" w:rsidP="00F14AEB">
          <w:pPr>
            <w:spacing w:after="70"/>
          </w:pPr>
        </w:p>
      </w:sdtContent>
    </w:sdt>
    <w:sectPr w:rsidR="00772E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9B" w:rsidRDefault="00D7259B">
      <w:pPr>
        <w:spacing w:after="0" w:line="240" w:lineRule="auto"/>
      </w:pPr>
      <w:r>
        <w:separator/>
      </w:r>
    </w:p>
  </w:endnote>
  <w:endnote w:type="continuationSeparator" w:id="0">
    <w:p w:rsidR="00D7259B" w:rsidRDefault="00D7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CC" w:rsidRDefault="00963E7D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3FBAC" wp14:editId="26718291">
              <wp:simplePos x="0" y="0"/>
              <wp:positionH relativeFrom="page">
                <wp:align>center</wp:align>
              </wp:positionH>
              <wp:positionV relativeFrom="page">
                <wp:posOffset>9144000</wp:posOffset>
              </wp:positionV>
              <wp:extent cx="5943600" cy="0"/>
              <wp:effectExtent l="0" t="0" r="19050" b="19050"/>
              <wp:wrapNone/>
              <wp:docPr id="8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EAAD9D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10in" to="46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" strokecolor="#4472c4 [3208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9B" w:rsidRDefault="00D7259B">
      <w:pPr>
        <w:spacing w:after="0" w:line="240" w:lineRule="auto"/>
      </w:pPr>
      <w:r>
        <w:separator/>
      </w:r>
    </w:p>
  </w:footnote>
  <w:footnote w:type="continuationSeparator" w:id="0">
    <w:p w:rsidR="00D7259B" w:rsidRDefault="00D7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CC" w:rsidRDefault="00963E7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39C87" wp14:editId="7B9F3998">
              <wp:simplePos x="0" y="0"/>
              <wp:positionH relativeFrom="column">
                <wp:align>center</wp:align>
              </wp:positionH>
              <wp:positionV relativeFrom="page">
                <wp:posOffset>914400</wp:posOffset>
              </wp:positionV>
              <wp:extent cx="5943600" cy="0"/>
              <wp:effectExtent l="0" t="0" r="19050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FD8FE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1in" to="46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" strokecolor="#4472c4 [3208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EB"/>
    <w:rsid w:val="000C72D5"/>
    <w:rsid w:val="0029540C"/>
    <w:rsid w:val="004D5A18"/>
    <w:rsid w:val="005000D2"/>
    <w:rsid w:val="00772ECC"/>
    <w:rsid w:val="00805CBF"/>
    <w:rsid w:val="00963E7D"/>
    <w:rsid w:val="00A37DAF"/>
    <w:rsid w:val="00D7259B"/>
    <w:rsid w:val="00E16CA5"/>
    <w:rsid w:val="00F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94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 w:val="0"/>
      <w:iCs w:val="0"/>
      <w:color w:val="4472C4" w:themeColor="accent5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table" w:customStyle="1" w:styleId="ListTable4-Accent11">
    <w:name w:val="List Table 4 - Accent 11"/>
    <w:basedOn w:val="TableNormal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structions">
    <w:name w:val="Instructions"/>
    <w:basedOn w:val="Normal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200"/>
    </w:pPr>
    <w:rPr>
      <w:rFonts w:asciiTheme="minorHAnsi" w:eastAsiaTheme="minorEastAsia" w:hAnsiTheme="minorHAnsi" w:cstheme="minorBidi"/>
      <w:b/>
      <w:bCs/>
      <w:color w:val="auto"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UI">
    <w:name w:val="UI"/>
    <w:basedOn w:val="Normal"/>
    <w:qFormat/>
    <w:rPr>
      <w:b/>
      <w:bCs/>
      <w:color w:val="auto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Welcome%20to%20Word%202013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C23AB-CFBF-417A-B773-C0D8D95A840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4ED7208-DCDA-47E6-88E1-54D56125A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59B9C-6203-4B82-8AB2-6504B135F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 to Word 2013(3)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2021-03-20T09:18:00Z</dcterms:created>
  <dcterms:modified xsi:type="dcterms:W3CDTF">2021-03-20T09:18:00Z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